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60" w:rsidRDefault="00943560" w:rsidP="00A034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ZAŁOŻENIA DYDAKTYCZNO- WYCHOWAWCZE NA MIESIĄC      GRUDZIEŃ DLA GRUPY IV</w:t>
      </w:r>
      <w:bookmarkStart w:id="0" w:name="_GoBack"/>
      <w:bookmarkEnd w:id="0"/>
    </w:p>
    <w:p w:rsidR="00943560" w:rsidRDefault="00943560" w:rsidP="00A034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1.Jak wyglądał świat przed milionami lat. Jedzie Mikołaj</w:t>
      </w:r>
    </w:p>
    <w:p w:rsidR="00943560" w:rsidRPr="00C37DE2" w:rsidRDefault="00943560" w:rsidP="00C3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DE2">
        <w:rPr>
          <w:rFonts w:ascii="Times New Roman" w:hAnsi="Times New Roman" w:cs="Times New Roman"/>
          <w:sz w:val="24"/>
          <w:szCs w:val="24"/>
        </w:rPr>
        <w:t>rozwijanie mowy, poznanie wygl</w:t>
      </w:r>
      <w:r>
        <w:rPr>
          <w:rFonts w:ascii="Times New Roman" w:hAnsi="Times New Roman" w:cs="Times New Roman"/>
          <w:sz w:val="24"/>
          <w:szCs w:val="24"/>
        </w:rPr>
        <w:t>ądu i nazw wybranych dinozaurów</w:t>
      </w:r>
      <w:r w:rsidRPr="00C37DE2">
        <w:rPr>
          <w:rFonts w:ascii="Times New Roman" w:hAnsi="Times New Roman" w:cs="Times New Roman"/>
          <w:sz w:val="24"/>
          <w:szCs w:val="24"/>
        </w:rPr>
        <w:t>.</w:t>
      </w:r>
    </w:p>
    <w:p w:rsidR="00943560" w:rsidRPr="00C37DE2" w:rsidRDefault="00943560" w:rsidP="00C3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DE2">
        <w:rPr>
          <w:rFonts w:ascii="Times New Roman" w:hAnsi="Times New Roman" w:cs="Times New Roman"/>
          <w:sz w:val="24"/>
          <w:szCs w:val="24"/>
        </w:rPr>
        <w:t>rozwijanie wyobraźni, rozwijanie ruchów manualnych rąk,</w:t>
      </w:r>
    </w:p>
    <w:p w:rsidR="00943560" w:rsidRPr="00C37DE2" w:rsidRDefault="00943560" w:rsidP="00C3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DE2">
        <w:rPr>
          <w:rFonts w:ascii="Times New Roman" w:hAnsi="Times New Roman" w:cs="Times New Roman"/>
          <w:sz w:val="24"/>
          <w:szCs w:val="24"/>
        </w:rPr>
        <w:t>rozwijanie umiejętności liczenia, klasyfikowanie,</w:t>
      </w:r>
    </w:p>
    <w:p w:rsidR="00943560" w:rsidRDefault="00943560" w:rsidP="00C3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DE2">
        <w:rPr>
          <w:rFonts w:ascii="Times New Roman" w:hAnsi="Times New Roman" w:cs="Times New Roman"/>
          <w:sz w:val="24"/>
          <w:szCs w:val="24"/>
        </w:rPr>
        <w:t>integracja dzieci podczas zabawy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DE2">
        <w:rPr>
          <w:rFonts w:ascii="Times New Roman" w:hAnsi="Times New Roman" w:cs="Times New Roman"/>
          <w:sz w:val="24"/>
          <w:szCs w:val="24"/>
        </w:rPr>
        <w:t>mikołajkowej,</w:t>
      </w:r>
    </w:p>
    <w:p w:rsidR="00943560" w:rsidRDefault="00943560" w:rsidP="00C37D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miesiącem grudniem</w:t>
      </w:r>
      <w:r w:rsidRPr="00C37DE2">
        <w:rPr>
          <w:rFonts w:ascii="Times New Roman" w:hAnsi="Times New Roman" w:cs="Times New Roman"/>
          <w:sz w:val="24"/>
          <w:szCs w:val="24"/>
        </w:rPr>
        <w:t>.</w:t>
      </w:r>
    </w:p>
    <w:p w:rsidR="00943560" w:rsidRDefault="00943560" w:rsidP="00BD32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2C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To już zima.</w:t>
      </w:r>
    </w:p>
    <w:p w:rsidR="00943560" w:rsidRDefault="00943560" w:rsidP="00BD3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zapozn</w:t>
      </w:r>
      <w:r>
        <w:rPr>
          <w:rFonts w:ascii="Times New Roman" w:hAnsi="Times New Roman" w:cs="Times New Roman"/>
          <w:sz w:val="24"/>
          <w:szCs w:val="24"/>
        </w:rPr>
        <w:t>anie z oznakami nowej pory roku</w:t>
      </w:r>
      <w:r w:rsidRPr="00BD32C6">
        <w:rPr>
          <w:rFonts w:ascii="Times New Roman" w:hAnsi="Times New Roman" w:cs="Times New Roman"/>
          <w:sz w:val="24"/>
          <w:szCs w:val="24"/>
        </w:rPr>
        <w:t>.</w:t>
      </w:r>
    </w:p>
    <w:p w:rsidR="00943560" w:rsidRDefault="00943560" w:rsidP="00BD3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mowy,</w:t>
      </w:r>
    </w:p>
    <w:p w:rsidR="00943560" w:rsidRDefault="00943560" w:rsidP="00BD3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Uwrażliwianie na piękno muzyki poważnej,</w:t>
      </w:r>
    </w:p>
    <w:p w:rsidR="00943560" w:rsidRDefault="00943560" w:rsidP="00BD3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rozwijanie sprawności ruchowej).</w:t>
      </w:r>
    </w:p>
    <w:p w:rsidR="00943560" w:rsidRDefault="00943560" w:rsidP="00BD3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rozwijanie umiejętności liczenia w zakresie siedmiu, dostrzeganie cykliczności dni tygodnia).</w:t>
      </w:r>
    </w:p>
    <w:p w:rsidR="00943560" w:rsidRDefault="00943560" w:rsidP="00BD3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kształtowanie poczucia rytmu).</w:t>
      </w:r>
    </w:p>
    <w:p w:rsidR="00943560" w:rsidRDefault="00943560" w:rsidP="00BD3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rozwijanie sprawności manualnej,</w:t>
      </w:r>
    </w:p>
    <w:p w:rsidR="00943560" w:rsidRDefault="00943560" w:rsidP="00BD3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poznanie nazw sportów zimowych).</w:t>
      </w:r>
    </w:p>
    <w:p w:rsidR="00943560" w:rsidRDefault="00943560" w:rsidP="00BD32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32C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Świąteczne przygotowania.</w:t>
      </w:r>
    </w:p>
    <w:p w:rsidR="00943560" w:rsidRDefault="00943560" w:rsidP="00BD3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rozwijanie mowy).</w:t>
      </w:r>
    </w:p>
    <w:p w:rsidR="00943560" w:rsidRDefault="00943560" w:rsidP="00BD3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sprawności fizycznej</w:t>
      </w:r>
      <w:r w:rsidRPr="00BD32C6">
        <w:rPr>
          <w:rFonts w:ascii="Times New Roman" w:hAnsi="Times New Roman" w:cs="Times New Roman"/>
          <w:sz w:val="24"/>
          <w:szCs w:val="24"/>
        </w:rPr>
        <w:t>.</w:t>
      </w:r>
    </w:p>
    <w:p w:rsidR="00943560" w:rsidRDefault="00943560" w:rsidP="00BD3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ozwijanie ruchów manualnych rąk</w:t>
      </w:r>
      <w:r w:rsidRPr="00BD32C6">
        <w:rPr>
          <w:rFonts w:ascii="Times New Roman" w:hAnsi="Times New Roman" w:cs="Times New Roman"/>
          <w:sz w:val="24"/>
          <w:szCs w:val="24"/>
        </w:rPr>
        <w:t>.</w:t>
      </w:r>
    </w:p>
    <w:p w:rsidR="00943560" w:rsidRDefault="00943560" w:rsidP="00BD3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świątecznych prezentów,</w:t>
      </w:r>
    </w:p>
    <w:p w:rsidR="00943560" w:rsidRDefault="00943560" w:rsidP="00BD3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śpiewanie kolęd,</w:t>
      </w:r>
    </w:p>
    <w:p w:rsidR="00943560" w:rsidRDefault="00943560" w:rsidP="00BD3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2C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D32C6">
        <w:rPr>
          <w:rFonts w:ascii="Times New Roman" w:hAnsi="Times New Roman" w:cs="Times New Roman"/>
          <w:sz w:val="28"/>
          <w:szCs w:val="28"/>
        </w:rPr>
        <w:t xml:space="preserve"> </w:t>
      </w:r>
      <w:r w:rsidRPr="00BD32C6">
        <w:rPr>
          <w:rFonts w:ascii="Times New Roman" w:hAnsi="Times New Roman" w:cs="Times New Roman"/>
          <w:b/>
          <w:bCs/>
          <w:sz w:val="28"/>
          <w:szCs w:val="28"/>
        </w:rPr>
        <w:t>Idą Święta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3560" w:rsidRDefault="00943560" w:rsidP="00BD32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rozwijanie mowy, zapoznanie z tradycjami związanym</w:t>
      </w:r>
      <w:r>
        <w:rPr>
          <w:rFonts w:ascii="Times New Roman" w:hAnsi="Times New Roman" w:cs="Times New Roman"/>
          <w:sz w:val="24"/>
          <w:szCs w:val="24"/>
        </w:rPr>
        <w:t>i ze świętami Bożego Narodzenia</w:t>
      </w:r>
      <w:r w:rsidRPr="00BD32C6">
        <w:rPr>
          <w:rFonts w:ascii="Times New Roman" w:hAnsi="Times New Roman" w:cs="Times New Roman"/>
          <w:sz w:val="24"/>
          <w:szCs w:val="24"/>
        </w:rPr>
        <w:t>.</w:t>
      </w:r>
    </w:p>
    <w:p w:rsidR="00943560" w:rsidRDefault="00943560" w:rsidP="00BD32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rozwijane sprawności manualnej,</w:t>
      </w:r>
    </w:p>
    <w:p w:rsidR="00943560" w:rsidRPr="00BD32C6" w:rsidRDefault="00943560" w:rsidP="00BD32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rozwijanie sprawności fizycznej).</w:t>
      </w:r>
    </w:p>
    <w:p w:rsidR="00943560" w:rsidRPr="00BD32C6" w:rsidRDefault="00943560" w:rsidP="00BD32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wspólne przeżywanie atmosfery świąt.)</w:t>
      </w:r>
    </w:p>
    <w:p w:rsidR="00943560" w:rsidRPr="00BD32C6" w:rsidRDefault="00943560" w:rsidP="00BD32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muzyczno- ruchowe.</w:t>
      </w:r>
    </w:p>
    <w:sectPr w:rsidR="00943560" w:rsidRPr="00BD32C6" w:rsidSect="00CD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099"/>
    <w:multiLevelType w:val="hybridMultilevel"/>
    <w:tmpl w:val="C74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BA2EF9"/>
    <w:multiLevelType w:val="hybridMultilevel"/>
    <w:tmpl w:val="8A2E7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95513AF"/>
    <w:multiLevelType w:val="hybridMultilevel"/>
    <w:tmpl w:val="9348B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973264"/>
    <w:multiLevelType w:val="hybridMultilevel"/>
    <w:tmpl w:val="C5A0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41E"/>
    <w:rsid w:val="005F334A"/>
    <w:rsid w:val="0079041E"/>
    <w:rsid w:val="008B4C91"/>
    <w:rsid w:val="00943560"/>
    <w:rsid w:val="00A034F3"/>
    <w:rsid w:val="00A63DF3"/>
    <w:rsid w:val="00B07228"/>
    <w:rsid w:val="00BD32C6"/>
    <w:rsid w:val="00C37DE2"/>
    <w:rsid w:val="00CD1A67"/>
    <w:rsid w:val="00DF5BF3"/>
    <w:rsid w:val="00E63979"/>
    <w:rsid w:val="00F745EF"/>
    <w:rsid w:val="00FD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7D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159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Xavierek Cendrowski</dc:creator>
  <cp:keywords/>
  <dc:description/>
  <cp:lastModifiedBy>Xavierek</cp:lastModifiedBy>
  <cp:revision>10</cp:revision>
  <cp:lastPrinted>2022-11-30T13:37:00Z</cp:lastPrinted>
  <dcterms:created xsi:type="dcterms:W3CDTF">2021-11-01T18:08:00Z</dcterms:created>
  <dcterms:modified xsi:type="dcterms:W3CDTF">2024-12-01T17:17:00Z</dcterms:modified>
</cp:coreProperties>
</file>